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710"/>
      </w:tblGrid>
      <w:tr w:rsidR="002E7C8A" w:rsidRPr="004B23FD" w:rsidTr="004B23FD">
        <w:trPr>
          <w:trHeight w:val="807"/>
        </w:trPr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C8A" w:rsidRPr="004B23FD" w:rsidRDefault="002E7C8A" w:rsidP="00793076">
            <w:pPr>
              <w:jc w:val="center"/>
              <w:rPr>
                <w:rFonts w:ascii="Book Antiqua" w:hAnsi="Book Antiqua" w:cs="Arial"/>
                <w:b/>
              </w:rPr>
            </w:pPr>
            <w:bookmarkStart w:id="0" w:name="_GoBack" w:colFirst="1" w:colLast="1"/>
            <w:r w:rsidRPr="004B23FD">
              <w:rPr>
                <w:rFonts w:ascii="Book Antiqua" w:hAnsi="Book Antiqua" w:cs="Arial"/>
                <w:b/>
              </w:rPr>
              <w:t>SOLICITUD DE PRÁCTICAS EN EMBAJADAS Y CONSULADOS GENERALES DE ESPAÑA</w:t>
            </w:r>
          </w:p>
        </w:tc>
      </w:tr>
      <w:bookmarkEnd w:id="0"/>
    </w:tbl>
    <w:p w:rsidR="002E7C8A" w:rsidRPr="00793076" w:rsidRDefault="002E7C8A" w:rsidP="006B24CE">
      <w:pPr>
        <w:rPr>
          <w:rFonts w:ascii="Book Antiqua" w:hAnsi="Book Antiqua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2448"/>
        <w:gridCol w:w="3960"/>
      </w:tblGrid>
      <w:tr w:rsidR="002E7C8A" w:rsidRPr="004B23FD" w:rsidTr="007930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Destino solicitado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7930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Universidad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793076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7930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7930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Apellidos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7930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Fecha de Nacimiento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7930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DNI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7930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Teléfono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7930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Correo electrónico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8A" w:rsidRPr="004B23FD" w:rsidRDefault="002E7C8A" w:rsidP="0079307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2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</w:tblGrid>
      <w:tr w:rsidR="002E7C8A" w:rsidRPr="004B23FD" w:rsidTr="00793076">
        <w:trPr>
          <w:trHeight w:val="2160"/>
        </w:trPr>
        <w:tc>
          <w:tcPr>
            <w:tcW w:w="1980" w:type="dxa"/>
            <w:vAlign w:val="center"/>
          </w:tcPr>
          <w:p w:rsidR="002E7C8A" w:rsidRPr="004B23FD" w:rsidRDefault="002E7C8A" w:rsidP="0079307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FOTO</w:t>
            </w:r>
          </w:p>
        </w:tc>
      </w:tr>
    </w:tbl>
    <w:p w:rsidR="002E7C8A" w:rsidRPr="004B23FD" w:rsidRDefault="002E7C8A" w:rsidP="006B24CE">
      <w:pPr>
        <w:rPr>
          <w:rFonts w:ascii="Book Antiqua" w:hAnsi="Book Antiqua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420"/>
        <w:gridCol w:w="1440"/>
      </w:tblGrid>
      <w:tr w:rsidR="002E7C8A" w:rsidRPr="004B23FD" w:rsidTr="00104B5B">
        <w:tc>
          <w:tcPr>
            <w:tcW w:w="3708" w:type="dxa"/>
          </w:tcPr>
          <w:p w:rsidR="002E7C8A" w:rsidRPr="004B23FD" w:rsidRDefault="002E7C8A" w:rsidP="00104B5B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104B5B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104B5B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2E7C8A" w:rsidRPr="004B23FD" w:rsidTr="00104B5B">
        <w:tc>
          <w:tcPr>
            <w:tcW w:w="3708" w:type="dxa"/>
            <w:tcBorders>
              <w:top w:val="single" w:sz="12" w:space="0" w:color="auto"/>
            </w:tcBorders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Año</w:t>
            </w:r>
          </w:p>
        </w:tc>
      </w:tr>
      <w:tr w:rsidR="002E7C8A" w:rsidRPr="004B23FD" w:rsidTr="00104B5B">
        <w:tc>
          <w:tcPr>
            <w:tcW w:w="3708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2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104B5B">
        <w:tc>
          <w:tcPr>
            <w:tcW w:w="3708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2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104B5B">
        <w:tc>
          <w:tcPr>
            <w:tcW w:w="3708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2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E7C8A" w:rsidRPr="004B23FD" w:rsidRDefault="002E7C8A" w:rsidP="006B24CE">
      <w:pPr>
        <w:rPr>
          <w:rFonts w:ascii="Book Antiqua" w:hAnsi="Book Antiqua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339"/>
        <w:gridCol w:w="1541"/>
        <w:gridCol w:w="2880"/>
      </w:tblGrid>
      <w:tr w:rsidR="002E7C8A" w:rsidRPr="004B23FD" w:rsidTr="00104B5B">
        <w:tc>
          <w:tcPr>
            <w:tcW w:w="4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2E7C8A" w:rsidRPr="004B23FD" w:rsidTr="00104B5B">
        <w:tc>
          <w:tcPr>
            <w:tcW w:w="2808" w:type="dxa"/>
            <w:tcBorders>
              <w:top w:val="single" w:sz="12" w:space="0" w:color="auto"/>
            </w:tcBorders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Idioma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Titulación</w:t>
            </w:r>
          </w:p>
        </w:tc>
      </w:tr>
      <w:tr w:rsidR="002E7C8A" w:rsidRPr="004B23FD" w:rsidTr="00104B5B">
        <w:tc>
          <w:tcPr>
            <w:tcW w:w="2808" w:type="dxa"/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39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41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104B5B">
        <w:tc>
          <w:tcPr>
            <w:tcW w:w="2808" w:type="dxa"/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39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41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</w:tr>
      <w:tr w:rsidR="002E7C8A" w:rsidRPr="004B23FD" w:rsidTr="00104B5B">
        <w:tc>
          <w:tcPr>
            <w:tcW w:w="2808" w:type="dxa"/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104B5B">
        <w:tc>
          <w:tcPr>
            <w:tcW w:w="2808" w:type="dxa"/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39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41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E7C8A" w:rsidRPr="004B23FD" w:rsidRDefault="002E7C8A" w:rsidP="006B24CE">
      <w:pPr>
        <w:rPr>
          <w:rFonts w:ascii="Book Antiqua" w:hAnsi="Book Antiqua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7"/>
        <w:gridCol w:w="1541"/>
        <w:gridCol w:w="2880"/>
      </w:tblGrid>
      <w:tr w:rsidR="002E7C8A" w:rsidRPr="004B23FD" w:rsidTr="00104B5B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2E7C8A" w:rsidRPr="004B23FD" w:rsidTr="00104B5B">
        <w:trPr>
          <w:trHeight w:val="805"/>
        </w:trPr>
        <w:tc>
          <w:tcPr>
            <w:tcW w:w="8568" w:type="dxa"/>
            <w:gridSpan w:val="3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E7C8A" w:rsidRPr="004B23FD" w:rsidRDefault="002E7C8A" w:rsidP="006B24CE">
      <w:pPr>
        <w:rPr>
          <w:rFonts w:ascii="Book Antiqua" w:hAnsi="Book Antiqua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40"/>
        <w:gridCol w:w="1800"/>
        <w:gridCol w:w="2880"/>
      </w:tblGrid>
      <w:tr w:rsidR="002E7C8A" w:rsidRPr="004B23FD" w:rsidTr="00104B5B">
        <w:tc>
          <w:tcPr>
            <w:tcW w:w="38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B23FD">
              <w:rPr>
                <w:rFonts w:ascii="Book Antiqua" w:hAnsi="Book Antiqua"/>
                <w:b/>
                <w:sz w:val="20"/>
                <w:szCs w:val="20"/>
              </w:rPr>
              <w:t>Experiencia profesional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2E7C8A" w:rsidRPr="004B23FD" w:rsidTr="00104B5B">
        <w:tc>
          <w:tcPr>
            <w:tcW w:w="1548" w:type="dxa"/>
            <w:tcBorders>
              <w:top w:val="single" w:sz="12" w:space="0" w:color="auto"/>
            </w:tcBorders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Fecha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Empresa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FD">
              <w:rPr>
                <w:rFonts w:ascii="Book Antiqua" w:hAnsi="Book Antiqua"/>
                <w:sz w:val="20"/>
                <w:szCs w:val="20"/>
              </w:rPr>
              <w:t>Descripción</w:t>
            </w:r>
          </w:p>
        </w:tc>
      </w:tr>
      <w:tr w:rsidR="002E7C8A" w:rsidRPr="004B23FD" w:rsidTr="00104B5B">
        <w:tc>
          <w:tcPr>
            <w:tcW w:w="1548" w:type="dxa"/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7C8A" w:rsidRPr="004B23FD" w:rsidRDefault="002E7C8A" w:rsidP="00104B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7C8A" w:rsidRPr="004B23FD" w:rsidTr="00104B5B">
        <w:tc>
          <w:tcPr>
            <w:tcW w:w="1548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</w:tcPr>
          <w:p w:rsidR="002E7C8A" w:rsidRPr="004B23FD" w:rsidRDefault="002E7C8A" w:rsidP="00104B5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E7C8A" w:rsidRPr="004B23FD" w:rsidRDefault="002E7C8A" w:rsidP="006B24CE">
      <w:pPr>
        <w:rPr>
          <w:rFonts w:ascii="Book Antiqua" w:hAnsi="Book Antiqua" w:cs="Arial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7"/>
        <w:gridCol w:w="1541"/>
        <w:gridCol w:w="2880"/>
      </w:tblGrid>
      <w:tr w:rsidR="002E7C8A" w:rsidRPr="004B23FD" w:rsidTr="00104B5B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4B23FD">
              <w:rPr>
                <w:rFonts w:ascii="Book Antiqua" w:hAnsi="Book Antiqua" w:cs="Arial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C8A" w:rsidRPr="004B23FD" w:rsidRDefault="002E7C8A" w:rsidP="00104B5B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2E7C8A" w:rsidRPr="00793076" w:rsidTr="00104B5B">
        <w:trPr>
          <w:trHeight w:val="805"/>
        </w:trPr>
        <w:tc>
          <w:tcPr>
            <w:tcW w:w="8568" w:type="dxa"/>
            <w:gridSpan w:val="3"/>
          </w:tcPr>
          <w:p w:rsidR="002E7C8A" w:rsidRPr="00793076" w:rsidRDefault="002E7C8A" w:rsidP="00104B5B">
            <w:pPr>
              <w:rPr>
                <w:rFonts w:ascii="Book Antiqua" w:hAnsi="Book Antiqua" w:cs="Arial"/>
              </w:rPr>
            </w:pPr>
          </w:p>
          <w:p w:rsidR="002E7C8A" w:rsidRPr="00793076" w:rsidRDefault="002E7C8A" w:rsidP="00104B5B">
            <w:pPr>
              <w:rPr>
                <w:rFonts w:ascii="Book Antiqua" w:hAnsi="Book Antiqua" w:cs="Arial"/>
              </w:rPr>
            </w:pPr>
          </w:p>
        </w:tc>
      </w:tr>
    </w:tbl>
    <w:p w:rsidR="002E7C8A" w:rsidRPr="004B23FD" w:rsidRDefault="002E7C8A" w:rsidP="00456589">
      <w:pPr>
        <w:jc w:val="both"/>
        <w:rPr>
          <w:rFonts w:ascii="Book Antiqua" w:hAnsi="Book Antiqua"/>
          <w:sz w:val="14"/>
          <w:szCs w:val="14"/>
        </w:rPr>
      </w:pPr>
      <w:r w:rsidRPr="004B23FD">
        <w:rPr>
          <w:rFonts w:ascii="Book Antiqua" w:hAnsi="Book Antiqua" w:cs="Arial"/>
          <w:sz w:val="14"/>
          <w:szCs w:val="14"/>
        </w:rPr>
        <w:t>En virtud de lo previsto en el art. 5.1. de la Ley Orgánica 18/1999, de 13 de diciembre, de Protección de Datos de Carácter Personal, y con la finalidad de que puedan ejercitarse los derechos de acceso, rectificación, cancelación y oposición que la Ley prevé, se advierte que los datos facilitados pasarán a formar parte de un fichero informatizado para la gestión del programa de becarios del MAEC, sito en la Plaza de la Provincia,1. 28012 Madrid.”</w:t>
      </w:r>
    </w:p>
    <w:sectPr w:rsidR="002E7C8A" w:rsidRPr="004B23FD" w:rsidSect="00456589">
      <w:headerReference w:type="default" r:id="rId7"/>
      <w:footerReference w:type="default" r:id="rId8"/>
      <w:pgSz w:w="11906" w:h="16838"/>
      <w:pgMar w:top="107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8A" w:rsidRDefault="002E7C8A">
      <w:r>
        <w:separator/>
      </w:r>
    </w:p>
  </w:endnote>
  <w:endnote w:type="continuationSeparator" w:id="0">
    <w:p w:rsidR="002E7C8A" w:rsidRDefault="002E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8A" w:rsidRDefault="002E7C8A" w:rsidP="004B23FD">
    <w:pPr>
      <w:jc w:val="both"/>
      <w:rPr>
        <w:b/>
        <w:color w:val="FF0000"/>
        <w:sz w:val="22"/>
        <w:szCs w:val="22"/>
      </w:rPr>
    </w:pPr>
    <w:r w:rsidRPr="00B467F6">
      <w:rPr>
        <w:b/>
        <w:color w:val="FF0000"/>
        <w:sz w:val="22"/>
        <w:szCs w:val="22"/>
      </w:rPr>
      <w:t xml:space="preserve">Enviar solicitud cumplimentada Y SIN TEXTO EN ROJO a </w:t>
    </w:r>
    <w:hyperlink r:id="rId1" w:history="1">
      <w:r w:rsidRPr="00B467F6">
        <w:rPr>
          <w:rStyle w:val="Hyperlink"/>
          <w:b/>
          <w:sz w:val="22"/>
          <w:szCs w:val="22"/>
        </w:rPr>
        <w:t>oficinadepracticas@der.ucm.es</w:t>
      </w:r>
    </w:hyperlink>
    <w:r w:rsidRPr="00B467F6">
      <w:rPr>
        <w:b/>
        <w:color w:val="FF0000"/>
        <w:sz w:val="22"/>
        <w:szCs w:val="22"/>
      </w:rPr>
      <w:t xml:space="preserve"> indicando como </w:t>
    </w:r>
    <w:r>
      <w:rPr>
        <w:b/>
        <w:color w:val="FF0000"/>
        <w:sz w:val="22"/>
        <w:szCs w:val="22"/>
      </w:rPr>
      <w:t>asunto del correo electrónico “MAE</w:t>
    </w:r>
    <w:r w:rsidRPr="00B467F6">
      <w:rPr>
        <w:b/>
        <w:color w:val="FF0000"/>
        <w:sz w:val="22"/>
        <w:szCs w:val="22"/>
      </w:rPr>
      <w:t xml:space="preserve">C + Nombre y Apellidos”. Plazo de Solicitud de </w:t>
    </w:r>
    <w:r>
      <w:rPr>
        <w:b/>
        <w:color w:val="FF0000"/>
        <w:sz w:val="22"/>
        <w:szCs w:val="22"/>
      </w:rPr>
      <w:t>27 de Mayo a 10</w:t>
    </w:r>
    <w:r w:rsidRPr="00B467F6">
      <w:rPr>
        <w:b/>
        <w:color w:val="FF0000"/>
        <w:sz w:val="22"/>
        <w:szCs w:val="22"/>
      </w:rPr>
      <w:t xml:space="preserve"> de junio de 201</w:t>
    </w:r>
    <w:r>
      <w:rPr>
        <w:b/>
        <w:color w:val="FF0000"/>
        <w:sz w:val="22"/>
        <w:szCs w:val="22"/>
      </w:rPr>
      <w:t>6</w:t>
    </w:r>
    <w:r w:rsidRPr="00B467F6">
      <w:rPr>
        <w:b/>
        <w:color w:val="FF0000"/>
        <w:sz w:val="22"/>
        <w:szCs w:val="22"/>
      </w:rPr>
      <w:t>, ambos inclusive.</w:t>
    </w:r>
    <w:r>
      <w:rPr>
        <w:b/>
        <w:color w:val="FF0000"/>
        <w:sz w:val="22"/>
        <w:szCs w:val="22"/>
      </w:rPr>
      <w:t xml:space="preserve"> SON PRÁCTICAS EN TURNO DE MAÑANA Y SIN REMUNERAR</w:t>
    </w:r>
  </w:p>
  <w:p w:rsidR="002E7C8A" w:rsidRPr="00B467F6" w:rsidRDefault="002E7C8A" w:rsidP="004B23FD">
    <w:pPr>
      <w:jc w:val="both"/>
      <w:rPr>
        <w:b/>
        <w:color w:val="FF0000"/>
        <w:sz w:val="22"/>
        <w:szCs w:val="22"/>
      </w:rPr>
    </w:pPr>
  </w:p>
  <w:p w:rsidR="002E7C8A" w:rsidRDefault="002E7C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8A" w:rsidRDefault="002E7C8A">
      <w:r>
        <w:separator/>
      </w:r>
    </w:p>
  </w:footnote>
  <w:footnote w:type="continuationSeparator" w:id="0">
    <w:p w:rsidR="002E7C8A" w:rsidRDefault="002E7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8A" w:rsidRDefault="002E7C8A" w:rsidP="004B23FD">
    <w:pPr>
      <w:jc w:val="both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443.25pt;margin-top:.9pt;width:33.2pt;height:36.6pt;z-index:251660288;visibility:visible">
          <v:imagedata r:id="rId1" o:title=""/>
        </v:shape>
      </w:pict>
    </w:r>
    <w:r w:rsidRPr="00B467F6">
      <w:rPr>
        <w:b/>
        <w:color w:val="FF0000"/>
        <w:sz w:val="22"/>
        <w:szCs w:val="22"/>
      </w:rPr>
      <w:t xml:space="preserve">Enviar solicitud cumplimentada Y SIN TEXTO EN ROJO a </w:t>
    </w:r>
    <w:hyperlink r:id="rId2" w:history="1">
      <w:r w:rsidRPr="00B467F6">
        <w:rPr>
          <w:rStyle w:val="Hyperlink"/>
          <w:b/>
          <w:sz w:val="22"/>
          <w:szCs w:val="22"/>
        </w:rPr>
        <w:t>oficinadepracticas@der.ucm.es</w:t>
      </w:r>
    </w:hyperlink>
    <w:r w:rsidRPr="00B467F6">
      <w:rPr>
        <w:b/>
        <w:color w:val="FF0000"/>
        <w:sz w:val="22"/>
        <w:szCs w:val="22"/>
      </w:rPr>
      <w:t xml:space="preserve"> indicando como asunto del correo electrónico “</w:t>
    </w:r>
    <w:r>
      <w:rPr>
        <w:b/>
        <w:color w:val="FF0000"/>
        <w:sz w:val="22"/>
        <w:szCs w:val="22"/>
      </w:rPr>
      <w:t>MAEC</w:t>
    </w:r>
    <w:r w:rsidRPr="00B467F6">
      <w:rPr>
        <w:b/>
        <w:color w:val="FF0000"/>
        <w:sz w:val="22"/>
        <w:szCs w:val="22"/>
      </w:rPr>
      <w:t xml:space="preserve"> + Nombre y Apellidos”. Plazo de Solicitud de </w:t>
    </w:r>
    <w:r>
      <w:rPr>
        <w:b/>
        <w:color w:val="FF0000"/>
        <w:sz w:val="22"/>
        <w:szCs w:val="22"/>
      </w:rPr>
      <w:t>27 de Mayo a 10</w:t>
    </w:r>
    <w:r w:rsidRPr="00B467F6">
      <w:rPr>
        <w:b/>
        <w:color w:val="FF0000"/>
        <w:sz w:val="22"/>
        <w:szCs w:val="22"/>
      </w:rPr>
      <w:t xml:space="preserve"> de junio de 201</w:t>
    </w:r>
    <w:r>
      <w:rPr>
        <w:b/>
        <w:color w:val="FF0000"/>
        <w:sz w:val="22"/>
        <w:szCs w:val="22"/>
      </w:rPr>
      <w:t>6</w:t>
    </w:r>
    <w:r w:rsidRPr="00B467F6">
      <w:rPr>
        <w:b/>
        <w:color w:val="FF0000"/>
        <w:sz w:val="22"/>
        <w:szCs w:val="22"/>
      </w:rPr>
      <w:t>, ambos inclusive.</w:t>
    </w:r>
    <w:r>
      <w:rPr>
        <w:b/>
        <w:color w:val="FF0000"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6CC3"/>
    <w:multiLevelType w:val="hybridMultilevel"/>
    <w:tmpl w:val="E47E3EFC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863250"/>
    <w:multiLevelType w:val="hybridMultilevel"/>
    <w:tmpl w:val="36548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6AD"/>
    <w:rsid w:val="0000683F"/>
    <w:rsid w:val="00104B5B"/>
    <w:rsid w:val="001A1ACF"/>
    <w:rsid w:val="0029190B"/>
    <w:rsid w:val="002A5F97"/>
    <w:rsid w:val="002D475F"/>
    <w:rsid w:val="002E7C8A"/>
    <w:rsid w:val="002F1A82"/>
    <w:rsid w:val="00332468"/>
    <w:rsid w:val="00456589"/>
    <w:rsid w:val="004B23FD"/>
    <w:rsid w:val="00554A72"/>
    <w:rsid w:val="00565BD7"/>
    <w:rsid w:val="005711C7"/>
    <w:rsid w:val="00580E0F"/>
    <w:rsid w:val="005C3631"/>
    <w:rsid w:val="006B24CE"/>
    <w:rsid w:val="00764498"/>
    <w:rsid w:val="00772C0B"/>
    <w:rsid w:val="00793076"/>
    <w:rsid w:val="007A2E9D"/>
    <w:rsid w:val="007D0DEB"/>
    <w:rsid w:val="008023A8"/>
    <w:rsid w:val="008767E7"/>
    <w:rsid w:val="008B2348"/>
    <w:rsid w:val="008E69DB"/>
    <w:rsid w:val="00A44359"/>
    <w:rsid w:val="00AC2914"/>
    <w:rsid w:val="00AD23D8"/>
    <w:rsid w:val="00B467F6"/>
    <w:rsid w:val="00C436AD"/>
    <w:rsid w:val="00D75F4F"/>
    <w:rsid w:val="00EB6D94"/>
    <w:rsid w:val="00EC4770"/>
    <w:rsid w:val="00EF5787"/>
    <w:rsid w:val="00F2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CE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Heading2">
    <w:name w:val="heading 2"/>
    <w:basedOn w:val="Normal"/>
    <w:link w:val="Heading2Char"/>
    <w:uiPriority w:val="99"/>
    <w:qFormat/>
    <w:rsid w:val="002D475F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D475F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79307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rsid w:val="0079307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alloonText">
    <w:name w:val="Balloon Text"/>
    <w:basedOn w:val="Normal"/>
    <w:link w:val="BalloonTextChar"/>
    <w:uiPriority w:val="99"/>
    <w:semiHidden/>
    <w:rsid w:val="004B2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3FD"/>
    <w:rPr>
      <w:rFonts w:ascii="Tahoma" w:hAnsi="Tahoma" w:cs="Tahoma"/>
      <w:sz w:val="16"/>
      <w:szCs w:val="16"/>
      <w:lang w:val="es-ES_tradnl" w:eastAsia="es-ES_tradnl"/>
    </w:rPr>
  </w:style>
  <w:style w:type="character" w:styleId="Hyperlink">
    <w:name w:val="Hyperlink"/>
    <w:basedOn w:val="DefaultParagraphFont"/>
    <w:uiPriority w:val="99"/>
    <w:rsid w:val="004B23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icinadepracticas@der.uc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icinadepracticas@der.ucm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148</Words>
  <Characters>817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II:   MODELO DE SOLICITUD DE PRÁCTICAS EN EMBAJADAS Y CONSULADOS GENERALES DE ESPAÑA</dc:title>
  <dc:subject/>
  <dc:creator>Rocio Garcia</dc:creator>
  <cp:keywords/>
  <dc:description/>
  <cp:lastModifiedBy>user</cp:lastModifiedBy>
  <cp:revision>2</cp:revision>
  <dcterms:created xsi:type="dcterms:W3CDTF">2016-05-30T08:46:00Z</dcterms:created>
  <dcterms:modified xsi:type="dcterms:W3CDTF">2016-05-30T08:46:00Z</dcterms:modified>
</cp:coreProperties>
</file>